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A7" w:rsidRDefault="000200A7" w:rsidP="00255CF7">
      <w:pPr>
        <w:rPr>
          <w:u w:val="single"/>
          <w:lang w:val="ru-RU"/>
        </w:rPr>
      </w:pPr>
      <w:r>
        <w:rPr>
          <w:u w:val="single"/>
          <w:lang w:val="ru-RU"/>
        </w:rPr>
        <w:t>25</w:t>
      </w:r>
      <w:r w:rsidRPr="00812F26">
        <w:rPr>
          <w:u w:val="single"/>
          <w:lang w:val="ru-RU"/>
        </w:rPr>
        <w:t>.05.</w:t>
      </w:r>
    </w:p>
    <w:p w:rsidR="000200A7" w:rsidRPr="00D61B21" w:rsidRDefault="000200A7" w:rsidP="00D61B21">
      <w:pPr>
        <w:rPr>
          <w:lang w:val="ru-RU"/>
        </w:rPr>
      </w:pPr>
      <w:r>
        <w:rPr>
          <w:lang w:val="ru-RU"/>
        </w:rPr>
        <w:t>Контроль</w:t>
      </w:r>
      <w:r w:rsidRPr="00D61B21">
        <w:rPr>
          <w:lang w:val="ru-RU"/>
        </w:rPr>
        <w:t xml:space="preserve"> </w:t>
      </w:r>
      <w:r>
        <w:rPr>
          <w:lang w:val="ru-RU"/>
        </w:rPr>
        <w:t>говорения</w:t>
      </w:r>
      <w:r w:rsidRPr="00D61B21">
        <w:rPr>
          <w:lang w:val="ru-RU"/>
        </w:rPr>
        <w:t xml:space="preserve"> (</w:t>
      </w:r>
      <w:r>
        <w:rPr>
          <w:lang w:val="en-US"/>
        </w:rPr>
        <w:t>zoom</w:t>
      </w:r>
      <w:r w:rsidRPr="00D61B21">
        <w:rPr>
          <w:lang w:val="ru-RU"/>
        </w:rPr>
        <w:t>)</w:t>
      </w:r>
    </w:p>
    <w:p w:rsidR="000200A7" w:rsidRDefault="000200A7" w:rsidP="00255CF7">
      <w:pPr>
        <w:rPr>
          <w:u w:val="single"/>
          <w:lang w:val="ru-RU"/>
        </w:rPr>
      </w:pPr>
      <w:r>
        <w:rPr>
          <w:u w:val="single"/>
          <w:lang w:val="ru-RU"/>
        </w:rPr>
        <w:t>26.05</w:t>
      </w:r>
      <w:r w:rsidRPr="002C3BB3">
        <w:rPr>
          <w:u w:val="single"/>
          <w:lang w:val="ru-RU"/>
        </w:rPr>
        <w:t>.</w:t>
      </w:r>
    </w:p>
    <w:p w:rsidR="000200A7" w:rsidRPr="00812F26" w:rsidRDefault="000200A7" w:rsidP="00255CF7">
      <w:pPr>
        <w:rPr>
          <w:lang w:val="ru-RU"/>
        </w:rPr>
      </w:pPr>
      <w:r>
        <w:rPr>
          <w:lang w:val="ru-RU"/>
        </w:rPr>
        <w:t>Подготовиться к мини проекту. Повторить  правила написания открыток.</w:t>
      </w:r>
    </w:p>
    <w:p w:rsidR="000200A7" w:rsidRDefault="000200A7" w:rsidP="00255CF7">
      <w:pPr>
        <w:rPr>
          <w:u w:val="single"/>
          <w:lang w:val="ru-RU"/>
        </w:rPr>
      </w:pPr>
      <w:r>
        <w:rPr>
          <w:u w:val="single"/>
          <w:lang w:val="ru-RU"/>
        </w:rPr>
        <w:t>27</w:t>
      </w:r>
      <w:r w:rsidRPr="00615E27">
        <w:rPr>
          <w:u w:val="single"/>
          <w:lang w:val="ru-RU"/>
        </w:rPr>
        <w:t>.05.</w:t>
      </w:r>
    </w:p>
    <w:p w:rsidR="000200A7" w:rsidRPr="00E440C1" w:rsidRDefault="000200A7" w:rsidP="00255CF7">
      <w:pPr>
        <w:rPr>
          <w:lang w:val="ru-RU"/>
        </w:rPr>
      </w:pPr>
      <w:r>
        <w:rPr>
          <w:lang w:val="ru-RU"/>
        </w:rPr>
        <w:t xml:space="preserve">Видео урок «Защита мини проектов» </w:t>
      </w:r>
      <w:r w:rsidRPr="00812F26">
        <w:rPr>
          <w:lang w:val="ru-RU"/>
        </w:rPr>
        <w:t>(</w:t>
      </w:r>
      <w:r>
        <w:rPr>
          <w:lang w:val="en-US"/>
        </w:rPr>
        <w:t>zoom</w:t>
      </w:r>
      <w:r w:rsidRPr="00812F26">
        <w:rPr>
          <w:lang w:val="ru-RU"/>
        </w:rPr>
        <w:t>)</w:t>
      </w:r>
    </w:p>
    <w:p w:rsidR="000200A7" w:rsidRDefault="000200A7" w:rsidP="00255CF7">
      <w:pPr>
        <w:rPr>
          <w:u w:val="single"/>
          <w:lang w:val="ru-RU"/>
        </w:rPr>
      </w:pPr>
      <w:r>
        <w:rPr>
          <w:u w:val="single"/>
          <w:lang w:val="ru-RU"/>
        </w:rPr>
        <w:t>27.05</w:t>
      </w:r>
    </w:p>
    <w:p w:rsidR="000200A7" w:rsidRDefault="000200A7" w:rsidP="00255CF7">
      <w:pPr>
        <w:rPr>
          <w:lang w:val="ru-RU"/>
        </w:rPr>
      </w:pPr>
      <w:r>
        <w:rPr>
          <w:lang w:val="ru-RU"/>
        </w:rPr>
        <w:t xml:space="preserve">Задание по  </w:t>
      </w:r>
      <w:r>
        <w:rPr>
          <w:lang w:val="en-US"/>
        </w:rPr>
        <w:t>W</w:t>
      </w:r>
      <w:r>
        <w:rPr>
          <w:lang w:val="ru-RU"/>
        </w:rPr>
        <w:t>В: выполнить задания проверочной работы на стр. 54</w:t>
      </w:r>
    </w:p>
    <w:p w:rsidR="000200A7" w:rsidRPr="00D61B21" w:rsidRDefault="000200A7" w:rsidP="00255CF7">
      <w:pPr>
        <w:rPr>
          <w:u w:val="single"/>
          <w:lang w:val="ru-RU"/>
        </w:rPr>
      </w:pPr>
      <w:r>
        <w:rPr>
          <w:u w:val="single"/>
          <w:lang w:val="ru-RU"/>
        </w:rPr>
        <w:t>28</w:t>
      </w:r>
      <w:r w:rsidRPr="00D61B21">
        <w:rPr>
          <w:u w:val="single"/>
          <w:lang w:val="ru-RU"/>
        </w:rPr>
        <w:t>.05.</w:t>
      </w:r>
    </w:p>
    <w:p w:rsidR="000200A7" w:rsidRPr="00D61B21" w:rsidRDefault="000200A7">
      <w:pPr>
        <w:rPr>
          <w:lang w:val="ru-RU"/>
        </w:rPr>
      </w:pPr>
      <w:r>
        <w:rPr>
          <w:lang w:val="ru-RU"/>
        </w:rPr>
        <w:t>Повторение лексико-грамматического материала</w:t>
      </w:r>
    </w:p>
    <w:p w:rsidR="000200A7" w:rsidRPr="00D61B21" w:rsidRDefault="000200A7">
      <w:pPr>
        <w:rPr>
          <w:lang w:val="ru-RU"/>
        </w:rPr>
      </w:pPr>
    </w:p>
    <w:p w:rsidR="000200A7" w:rsidRPr="00D61B21" w:rsidRDefault="000200A7">
      <w:pPr>
        <w:rPr>
          <w:lang w:val="ru-RU"/>
        </w:rPr>
      </w:pPr>
    </w:p>
    <w:p w:rsidR="000200A7" w:rsidRPr="00D61B21" w:rsidRDefault="000200A7">
      <w:pPr>
        <w:rPr>
          <w:lang w:val="ru-RU"/>
        </w:rPr>
      </w:pPr>
    </w:p>
    <w:p w:rsidR="000200A7" w:rsidRPr="00D61B21" w:rsidRDefault="000200A7">
      <w:pPr>
        <w:rPr>
          <w:lang w:val="ru-RU"/>
        </w:rPr>
      </w:pPr>
    </w:p>
    <w:p w:rsidR="000200A7" w:rsidRPr="00D61B21" w:rsidRDefault="000200A7">
      <w:pPr>
        <w:rPr>
          <w:lang w:val="ru-RU"/>
        </w:rPr>
      </w:pPr>
    </w:p>
    <w:p w:rsidR="000200A7" w:rsidRPr="00D61B21" w:rsidRDefault="000200A7">
      <w:pPr>
        <w:rPr>
          <w:lang w:val="ru-RU"/>
        </w:rPr>
      </w:pPr>
    </w:p>
    <w:p w:rsidR="000200A7" w:rsidRPr="00D61B21" w:rsidRDefault="000200A7">
      <w:pPr>
        <w:rPr>
          <w:lang w:val="ru-RU"/>
        </w:rPr>
      </w:pPr>
    </w:p>
    <w:p w:rsidR="000200A7" w:rsidRPr="00D61B21" w:rsidRDefault="000200A7">
      <w:pPr>
        <w:rPr>
          <w:lang w:val="ru-RU"/>
        </w:rPr>
      </w:pPr>
    </w:p>
    <w:p w:rsidR="000200A7" w:rsidRPr="00D61B21" w:rsidRDefault="000200A7">
      <w:pPr>
        <w:rPr>
          <w:lang w:val="ru-RU"/>
        </w:rPr>
      </w:pPr>
    </w:p>
    <w:p w:rsidR="000200A7" w:rsidRPr="00D61B21" w:rsidRDefault="000200A7">
      <w:pPr>
        <w:rPr>
          <w:lang w:val="ru-RU"/>
        </w:rPr>
      </w:pPr>
    </w:p>
    <w:p w:rsidR="000200A7" w:rsidRPr="00D61B21" w:rsidRDefault="000200A7">
      <w:pPr>
        <w:rPr>
          <w:lang w:val="ru-RU"/>
        </w:rPr>
      </w:pPr>
    </w:p>
    <w:p w:rsidR="000200A7" w:rsidRPr="00D61B21" w:rsidRDefault="000200A7">
      <w:pPr>
        <w:rPr>
          <w:lang w:val="ru-RU"/>
        </w:rPr>
      </w:pPr>
    </w:p>
    <w:p w:rsidR="000200A7" w:rsidRPr="00D61B21" w:rsidRDefault="000200A7">
      <w:pPr>
        <w:rPr>
          <w:lang w:val="ru-RU"/>
        </w:rPr>
      </w:pPr>
    </w:p>
    <w:p w:rsidR="000200A7" w:rsidRPr="00D61B21" w:rsidRDefault="000200A7">
      <w:pPr>
        <w:rPr>
          <w:lang w:val="ru-RU"/>
        </w:rPr>
      </w:pPr>
    </w:p>
    <w:p w:rsidR="000200A7" w:rsidRPr="00D61B21" w:rsidRDefault="000200A7">
      <w:pPr>
        <w:rPr>
          <w:lang w:val="ru-RU"/>
        </w:rPr>
      </w:pPr>
    </w:p>
    <w:p w:rsidR="000200A7" w:rsidRPr="00D61B21" w:rsidRDefault="000200A7">
      <w:pPr>
        <w:rPr>
          <w:lang w:val="ru-RU"/>
        </w:rPr>
      </w:pPr>
    </w:p>
    <w:p w:rsidR="000200A7" w:rsidRPr="00D61B21" w:rsidRDefault="000200A7">
      <w:pPr>
        <w:rPr>
          <w:lang w:val="ru-RU"/>
        </w:rPr>
      </w:pPr>
    </w:p>
    <w:p w:rsidR="000200A7" w:rsidRPr="00D61B21" w:rsidRDefault="000200A7">
      <w:pPr>
        <w:rPr>
          <w:lang w:val="ru-RU"/>
        </w:rPr>
      </w:pPr>
    </w:p>
    <w:p w:rsidR="000200A7" w:rsidRPr="00D61B21" w:rsidRDefault="000200A7">
      <w:pPr>
        <w:rPr>
          <w:lang w:val="ru-RU"/>
        </w:rPr>
      </w:pPr>
    </w:p>
    <w:p w:rsidR="000200A7" w:rsidRPr="00812F26" w:rsidRDefault="000200A7" w:rsidP="00761767">
      <w:pPr>
        <w:ind w:firstLine="709"/>
        <w:rPr>
          <w:b/>
          <w:bCs/>
          <w:sz w:val="24"/>
          <w:szCs w:val="24"/>
          <w:lang w:val="en-US"/>
        </w:rPr>
      </w:pPr>
      <w:r w:rsidRPr="00D61B21">
        <w:rPr>
          <w:b/>
          <w:bCs/>
          <w:sz w:val="24"/>
          <w:szCs w:val="24"/>
          <w:lang w:val="ru-RU"/>
        </w:rPr>
        <w:t xml:space="preserve">          </w:t>
      </w:r>
      <w:r w:rsidRPr="00761767">
        <w:rPr>
          <w:b/>
          <w:bCs/>
          <w:sz w:val="24"/>
          <w:szCs w:val="24"/>
          <w:lang w:val="en-US"/>
        </w:rPr>
        <w:t>The</w:t>
      </w:r>
      <w:r w:rsidRPr="00812F26">
        <w:rPr>
          <w:b/>
          <w:bCs/>
          <w:sz w:val="24"/>
          <w:szCs w:val="24"/>
          <w:lang w:val="en-US"/>
        </w:rPr>
        <w:t xml:space="preserve"> </w:t>
      </w:r>
      <w:r w:rsidRPr="00761767">
        <w:rPr>
          <w:b/>
          <w:bCs/>
          <w:sz w:val="24"/>
          <w:szCs w:val="24"/>
          <w:lang w:val="en-US"/>
        </w:rPr>
        <w:t>Present</w:t>
      </w:r>
      <w:r w:rsidRPr="00812F26">
        <w:rPr>
          <w:b/>
          <w:bCs/>
          <w:sz w:val="24"/>
          <w:szCs w:val="24"/>
          <w:lang w:val="en-US"/>
        </w:rPr>
        <w:t xml:space="preserve"> </w:t>
      </w:r>
      <w:r w:rsidRPr="00761767">
        <w:rPr>
          <w:b/>
          <w:bCs/>
          <w:sz w:val="24"/>
          <w:szCs w:val="24"/>
          <w:lang w:val="en-US"/>
        </w:rPr>
        <w:t>Simple</w:t>
      </w:r>
      <w:r w:rsidRPr="00812F26">
        <w:rPr>
          <w:b/>
          <w:bCs/>
          <w:sz w:val="24"/>
          <w:szCs w:val="24"/>
          <w:lang w:val="en-US"/>
        </w:rPr>
        <w:t xml:space="preserve">  /  </w:t>
      </w:r>
      <w:r w:rsidRPr="00761767">
        <w:rPr>
          <w:b/>
          <w:bCs/>
          <w:sz w:val="24"/>
          <w:szCs w:val="24"/>
          <w:lang w:val="en-US"/>
        </w:rPr>
        <w:t>The</w:t>
      </w:r>
      <w:r w:rsidRPr="00812F26">
        <w:rPr>
          <w:b/>
          <w:bCs/>
          <w:sz w:val="24"/>
          <w:szCs w:val="24"/>
          <w:lang w:val="en-US"/>
        </w:rPr>
        <w:t xml:space="preserve"> </w:t>
      </w:r>
      <w:r w:rsidRPr="00761767">
        <w:rPr>
          <w:b/>
          <w:bCs/>
          <w:sz w:val="24"/>
          <w:szCs w:val="24"/>
          <w:lang w:val="en-US"/>
        </w:rPr>
        <w:t>Present</w:t>
      </w:r>
      <w:r w:rsidRPr="00812F26">
        <w:rPr>
          <w:b/>
          <w:bCs/>
          <w:sz w:val="24"/>
          <w:szCs w:val="24"/>
          <w:lang w:val="en-US"/>
        </w:rPr>
        <w:t xml:space="preserve"> </w:t>
      </w:r>
      <w:r w:rsidRPr="00761767">
        <w:rPr>
          <w:b/>
          <w:bCs/>
          <w:sz w:val="24"/>
          <w:szCs w:val="24"/>
          <w:lang w:val="en-US"/>
        </w:rPr>
        <w:t>Continuous</w:t>
      </w:r>
      <w:r w:rsidRPr="00812F26">
        <w:rPr>
          <w:b/>
          <w:bCs/>
          <w:sz w:val="24"/>
          <w:szCs w:val="24"/>
          <w:lang w:val="en-US"/>
        </w:rPr>
        <w:t xml:space="preserve"> </w:t>
      </w:r>
      <w:r w:rsidRPr="00761767">
        <w:rPr>
          <w:b/>
          <w:bCs/>
          <w:sz w:val="24"/>
          <w:szCs w:val="24"/>
          <w:lang w:val="en-US"/>
        </w:rPr>
        <w:t>Tense</w:t>
      </w:r>
    </w:p>
    <w:p w:rsidR="000200A7" w:rsidRPr="00761767" w:rsidRDefault="000200A7" w:rsidP="00761767">
      <w:pPr>
        <w:ind w:firstLine="709"/>
        <w:rPr>
          <w:b/>
          <w:bCs/>
          <w:sz w:val="24"/>
          <w:szCs w:val="24"/>
          <w:lang w:val="ru-RU"/>
        </w:rPr>
      </w:pPr>
      <w:r w:rsidRPr="00761767">
        <w:rPr>
          <w:b/>
          <w:bCs/>
          <w:sz w:val="24"/>
          <w:szCs w:val="24"/>
        </w:rPr>
        <w:t>Выберите нужную форму глагола в настоящем простом или в настоящем продолженном времени:</w:t>
      </w:r>
    </w:p>
    <w:p w:rsidR="000200A7" w:rsidRPr="00761767" w:rsidRDefault="000200A7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>1.   Our manager …………. in the office all day.</w:t>
      </w:r>
    </w:p>
    <w:p w:rsidR="000200A7" w:rsidRPr="00761767" w:rsidRDefault="000200A7" w:rsidP="00761767">
      <w:pPr>
        <w:pStyle w:val="BodyText3"/>
        <w:numPr>
          <w:ilvl w:val="0"/>
          <w:numId w:val="2"/>
        </w:numPr>
        <w:spacing w:before="240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 xml:space="preserve">stay          b) stays          c) is staying </w:t>
      </w:r>
    </w:p>
    <w:p w:rsidR="000200A7" w:rsidRPr="00761767" w:rsidRDefault="000200A7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0200A7" w:rsidRPr="00761767" w:rsidRDefault="000200A7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>2.  As a rule I ………… customers in the evening.</w:t>
      </w:r>
    </w:p>
    <w:p w:rsidR="000200A7" w:rsidRPr="00761767" w:rsidRDefault="000200A7" w:rsidP="00761767">
      <w:pPr>
        <w:pStyle w:val="BodyText3"/>
        <w:tabs>
          <w:tab w:val="num" w:pos="645"/>
        </w:tabs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 xml:space="preserve">              a)  meet       b) meets          c) am meeting</w:t>
      </w:r>
    </w:p>
    <w:p w:rsidR="000200A7" w:rsidRPr="00761767" w:rsidRDefault="000200A7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0200A7" w:rsidRPr="00761767" w:rsidRDefault="000200A7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>3.  We usually ………… …  our work at 6.</w:t>
      </w:r>
    </w:p>
    <w:p w:rsidR="000200A7" w:rsidRPr="00761767" w:rsidRDefault="000200A7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 xml:space="preserve">                  a) finishes     b) finish        c) are finishing</w:t>
      </w:r>
    </w:p>
    <w:p w:rsidR="000200A7" w:rsidRPr="00761767" w:rsidRDefault="000200A7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0200A7" w:rsidRPr="00761767" w:rsidRDefault="000200A7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 xml:space="preserve">4.  He often …………  to </w:t>
      </w:r>
      <w:smartTag w:uri="urn:schemas-microsoft-com:office:smarttags" w:element="City">
        <w:smartTag w:uri="urn:schemas-microsoft-com:office:smarttags" w:element="place">
          <w:r w:rsidRPr="00761767">
            <w:rPr>
              <w:rFonts w:ascii="Calibri" w:hAnsi="Calibri"/>
              <w:b w:val="0"/>
              <w:bCs/>
              <w:sz w:val="24"/>
              <w:szCs w:val="24"/>
              <w:lang w:val="en-US"/>
            </w:rPr>
            <w:t>London</w:t>
          </w:r>
        </w:smartTag>
      </w:smartTag>
      <w:r w:rsidRPr="00761767">
        <w:rPr>
          <w:rFonts w:ascii="Calibri" w:hAnsi="Calibri"/>
          <w:b w:val="0"/>
          <w:bCs/>
          <w:sz w:val="24"/>
          <w:szCs w:val="24"/>
          <w:lang w:val="en-US"/>
        </w:rPr>
        <w:t>.</w:t>
      </w:r>
    </w:p>
    <w:p w:rsidR="000200A7" w:rsidRPr="00761767" w:rsidRDefault="000200A7" w:rsidP="00761767">
      <w:pPr>
        <w:pStyle w:val="BodyText3"/>
        <w:tabs>
          <w:tab w:val="num" w:pos="780"/>
        </w:tabs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 xml:space="preserve">                  a) go             b) goes            c) is going</w:t>
      </w:r>
    </w:p>
    <w:p w:rsidR="000200A7" w:rsidRPr="00761767" w:rsidRDefault="000200A7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0200A7" w:rsidRPr="00761767" w:rsidRDefault="000200A7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>5.  They …………..  shops in different cities.</w:t>
      </w:r>
    </w:p>
    <w:p w:rsidR="000200A7" w:rsidRPr="00761767" w:rsidRDefault="000200A7" w:rsidP="00761767">
      <w:pPr>
        <w:pStyle w:val="BodyText3"/>
        <w:ind w:left="1350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 xml:space="preserve">       a)   have got   b) has got      c) are having</w:t>
      </w:r>
    </w:p>
    <w:p w:rsidR="000200A7" w:rsidRPr="00761767" w:rsidRDefault="000200A7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0200A7" w:rsidRPr="00761767" w:rsidRDefault="000200A7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>6.  We don’t  ………. out at weekends.</w:t>
      </w:r>
    </w:p>
    <w:p w:rsidR="000200A7" w:rsidRPr="00761767" w:rsidRDefault="000200A7" w:rsidP="00761767">
      <w:pPr>
        <w:pStyle w:val="BodyText3"/>
        <w:numPr>
          <w:ilvl w:val="0"/>
          <w:numId w:val="3"/>
        </w:numPr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>goes         b) go               c) are going</w:t>
      </w:r>
    </w:p>
    <w:p w:rsidR="000200A7" w:rsidRPr="00761767" w:rsidRDefault="000200A7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0200A7" w:rsidRPr="00761767" w:rsidRDefault="000200A7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>7.  After lunch the secretary …………. letters to different companies.</w:t>
      </w:r>
    </w:p>
    <w:p w:rsidR="000200A7" w:rsidRPr="00761767" w:rsidRDefault="000200A7" w:rsidP="00761767">
      <w:pPr>
        <w:pStyle w:val="BodyText3"/>
        <w:numPr>
          <w:ilvl w:val="0"/>
          <w:numId w:val="4"/>
        </w:numPr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>write       b) is writing      c) writes</w:t>
      </w:r>
    </w:p>
    <w:p w:rsidR="000200A7" w:rsidRPr="00761767" w:rsidRDefault="000200A7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0200A7" w:rsidRPr="00761767" w:rsidRDefault="000200A7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>8. The office  …………  at 6 p.m. on weekdays.</w:t>
      </w:r>
    </w:p>
    <w:p w:rsidR="000200A7" w:rsidRPr="00761767" w:rsidRDefault="000200A7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 xml:space="preserve">                     a) is closing      b)  closes           c) close</w:t>
      </w:r>
    </w:p>
    <w:p w:rsidR="000200A7" w:rsidRPr="00761767" w:rsidRDefault="000200A7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>9. I sometimes  ……………  at home because I have a computer.</w:t>
      </w:r>
    </w:p>
    <w:p w:rsidR="000200A7" w:rsidRPr="00761767" w:rsidRDefault="000200A7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 xml:space="preserve">                     a) work            b) works            c)  am working  </w:t>
      </w:r>
    </w:p>
    <w:p w:rsidR="000200A7" w:rsidRPr="00761767" w:rsidRDefault="000200A7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>10. He  usually …………..    financial control over these projects.</w:t>
      </w:r>
    </w:p>
    <w:p w:rsidR="000200A7" w:rsidRPr="00761767" w:rsidRDefault="000200A7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 xml:space="preserve">                     a) take             b)  takes             c)  is taking</w:t>
      </w:r>
    </w:p>
    <w:p w:rsidR="000200A7" w:rsidRPr="00761767" w:rsidRDefault="000200A7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 xml:space="preserve">11. Now he  ………………  in </w:t>
      </w:r>
      <w:smartTag w:uri="urn:schemas-microsoft-com:office:smarttags" w:element="country-region">
        <w:smartTag w:uri="urn:schemas-microsoft-com:office:smarttags" w:element="place">
          <w:r w:rsidRPr="00761767">
            <w:rPr>
              <w:sz w:val="24"/>
              <w:szCs w:val="24"/>
              <w:lang w:val="en-US"/>
            </w:rPr>
            <w:t>Libya</w:t>
          </w:r>
        </w:smartTag>
      </w:smartTag>
      <w:r w:rsidRPr="00761767">
        <w:rPr>
          <w:sz w:val="24"/>
          <w:szCs w:val="24"/>
          <w:lang w:val="en-US"/>
        </w:rPr>
        <w:t xml:space="preserve"> on a fixed-term contract.</w:t>
      </w:r>
    </w:p>
    <w:p w:rsidR="000200A7" w:rsidRPr="00761767" w:rsidRDefault="000200A7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 xml:space="preserve">                     a)  is working        b) works         c) work </w:t>
      </w:r>
    </w:p>
    <w:p w:rsidR="000200A7" w:rsidRPr="00761767" w:rsidRDefault="000200A7" w:rsidP="00761767">
      <w:pPr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 xml:space="preserve">            12. I  …………….   . Can you tell Rosemary I’ll see her tomorrow?</w:t>
      </w:r>
    </w:p>
    <w:p w:rsidR="000200A7" w:rsidRPr="00761767" w:rsidRDefault="000200A7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 xml:space="preserve">                     a) am leaving         b) leave             c) leaves </w:t>
      </w:r>
    </w:p>
    <w:p w:rsidR="000200A7" w:rsidRPr="00761767" w:rsidRDefault="000200A7" w:rsidP="00761767">
      <w:pPr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 xml:space="preserve">            13. His  company  ……………… profit every year but it isn’t very big.</w:t>
      </w:r>
    </w:p>
    <w:p w:rsidR="000200A7" w:rsidRPr="00761767" w:rsidRDefault="000200A7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 xml:space="preserve">                     a) is making            b) make            c)  makes</w:t>
      </w:r>
    </w:p>
    <w:p w:rsidR="000200A7" w:rsidRPr="00761767" w:rsidRDefault="000200A7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>14. It’s not an expensive hotel. It  ……………….. much to stay there.</w:t>
      </w:r>
    </w:p>
    <w:p w:rsidR="000200A7" w:rsidRPr="00537B8B" w:rsidRDefault="000200A7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 xml:space="preserve">                     a) doesn’t cost           b) don’t cost       c) isn’t costing </w:t>
      </w:r>
    </w:p>
    <w:p w:rsidR="000200A7" w:rsidRPr="00761767" w:rsidRDefault="000200A7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>15. She’s got a new job so she  ………………….the firm in October.</w:t>
      </w:r>
    </w:p>
    <w:p w:rsidR="000200A7" w:rsidRPr="00761767" w:rsidRDefault="000200A7" w:rsidP="00761767">
      <w:pPr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 xml:space="preserve">                      a) is leaving                 b) leaves            c) leave</w:t>
      </w:r>
    </w:p>
    <w:p w:rsidR="000200A7" w:rsidRPr="00761767" w:rsidRDefault="000200A7">
      <w:pPr>
        <w:rPr>
          <w:lang w:val="en-US"/>
        </w:rPr>
      </w:pPr>
    </w:p>
    <w:p w:rsidR="000200A7" w:rsidRPr="00761767" w:rsidRDefault="000200A7">
      <w:pPr>
        <w:rPr>
          <w:lang w:val="en-US"/>
        </w:rPr>
      </w:pPr>
    </w:p>
    <w:p w:rsidR="000200A7" w:rsidRPr="00761767" w:rsidRDefault="000200A7">
      <w:pPr>
        <w:rPr>
          <w:lang w:val="en-US"/>
        </w:rPr>
      </w:pPr>
    </w:p>
    <w:p w:rsidR="000200A7" w:rsidRPr="00761767" w:rsidRDefault="000200A7">
      <w:pPr>
        <w:rPr>
          <w:lang w:val="en-US"/>
        </w:rPr>
      </w:pPr>
    </w:p>
    <w:p w:rsidR="000200A7" w:rsidRPr="00761767" w:rsidRDefault="000200A7">
      <w:pPr>
        <w:rPr>
          <w:lang w:val="en-US"/>
        </w:rPr>
      </w:pPr>
    </w:p>
    <w:p w:rsidR="000200A7" w:rsidRPr="00761767" w:rsidRDefault="000200A7">
      <w:pPr>
        <w:rPr>
          <w:lang w:val="en-US"/>
        </w:rPr>
      </w:pPr>
    </w:p>
    <w:p w:rsidR="000200A7" w:rsidRPr="00761767" w:rsidRDefault="000200A7">
      <w:pPr>
        <w:rPr>
          <w:lang w:val="en-US"/>
        </w:rPr>
      </w:pPr>
    </w:p>
    <w:p w:rsidR="000200A7" w:rsidRPr="00761767" w:rsidRDefault="000200A7">
      <w:pPr>
        <w:rPr>
          <w:lang w:val="en-US"/>
        </w:rPr>
      </w:pPr>
    </w:p>
    <w:p w:rsidR="000200A7" w:rsidRPr="00761767" w:rsidRDefault="000200A7">
      <w:pPr>
        <w:rPr>
          <w:lang w:val="en-US"/>
        </w:rPr>
      </w:pPr>
    </w:p>
    <w:p w:rsidR="000200A7" w:rsidRPr="00761767" w:rsidRDefault="000200A7">
      <w:pPr>
        <w:rPr>
          <w:lang w:val="en-US"/>
        </w:rPr>
      </w:pPr>
    </w:p>
    <w:p w:rsidR="000200A7" w:rsidRPr="00761767" w:rsidRDefault="000200A7">
      <w:pPr>
        <w:rPr>
          <w:lang w:val="en-US"/>
        </w:rPr>
      </w:pPr>
    </w:p>
    <w:p w:rsidR="000200A7" w:rsidRPr="00761767" w:rsidRDefault="000200A7">
      <w:pPr>
        <w:rPr>
          <w:lang w:val="en-US"/>
        </w:rPr>
      </w:pPr>
    </w:p>
    <w:p w:rsidR="000200A7" w:rsidRPr="00761767" w:rsidRDefault="000200A7">
      <w:pPr>
        <w:rPr>
          <w:lang w:val="en-US"/>
        </w:rPr>
      </w:pPr>
    </w:p>
    <w:p w:rsidR="000200A7" w:rsidRPr="00761767" w:rsidRDefault="000200A7">
      <w:pPr>
        <w:rPr>
          <w:lang w:val="en-US"/>
        </w:rPr>
      </w:pPr>
    </w:p>
    <w:p w:rsidR="000200A7" w:rsidRPr="00761767" w:rsidRDefault="000200A7">
      <w:pPr>
        <w:rPr>
          <w:lang w:val="en-US"/>
        </w:rPr>
      </w:pPr>
    </w:p>
    <w:p w:rsidR="000200A7" w:rsidRPr="00761767" w:rsidRDefault="000200A7">
      <w:pPr>
        <w:rPr>
          <w:lang w:val="en-US"/>
        </w:rPr>
      </w:pPr>
    </w:p>
    <w:p w:rsidR="000200A7" w:rsidRPr="00761767" w:rsidRDefault="000200A7">
      <w:pPr>
        <w:rPr>
          <w:lang w:val="en-US"/>
        </w:rPr>
      </w:pPr>
    </w:p>
    <w:p w:rsidR="000200A7" w:rsidRPr="00761767" w:rsidRDefault="000200A7">
      <w:pPr>
        <w:rPr>
          <w:lang w:val="en-US"/>
        </w:rPr>
      </w:pPr>
    </w:p>
    <w:p w:rsidR="000200A7" w:rsidRPr="00761767" w:rsidRDefault="000200A7">
      <w:pPr>
        <w:rPr>
          <w:lang w:val="en-US"/>
        </w:rPr>
      </w:pPr>
    </w:p>
    <w:p w:rsidR="000200A7" w:rsidRPr="00761767" w:rsidRDefault="000200A7">
      <w:pPr>
        <w:rPr>
          <w:lang w:val="en-US"/>
        </w:rPr>
      </w:pPr>
    </w:p>
    <w:p w:rsidR="000200A7" w:rsidRPr="00761767" w:rsidRDefault="000200A7">
      <w:pPr>
        <w:rPr>
          <w:lang w:val="en-US"/>
        </w:rPr>
      </w:pPr>
    </w:p>
    <w:p w:rsidR="000200A7" w:rsidRPr="00761767" w:rsidRDefault="000200A7">
      <w:pPr>
        <w:rPr>
          <w:lang w:val="en-US"/>
        </w:rPr>
      </w:pPr>
    </w:p>
    <w:p w:rsidR="000200A7" w:rsidRPr="00761767" w:rsidRDefault="000200A7">
      <w:pPr>
        <w:rPr>
          <w:lang w:val="en-US"/>
        </w:rPr>
      </w:pPr>
    </w:p>
    <w:sectPr w:rsidR="000200A7" w:rsidRPr="00761767" w:rsidSect="007838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2655"/>
    <w:multiLevelType w:val="hybridMultilevel"/>
    <w:tmpl w:val="20FEFFE8"/>
    <w:lvl w:ilvl="0" w:tplc="441C4804">
      <w:start w:val="1"/>
      <w:numFmt w:val="lowerLetter"/>
      <w:lvlText w:val="%1)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4B31D9"/>
    <w:multiLevelType w:val="hybridMultilevel"/>
    <w:tmpl w:val="A81E2708"/>
    <w:lvl w:ilvl="0" w:tplc="CCCE8FCA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AA4004"/>
    <w:multiLevelType w:val="hybridMultilevel"/>
    <w:tmpl w:val="3252C91E"/>
    <w:lvl w:ilvl="0" w:tplc="FAEE063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5F91C08"/>
    <w:multiLevelType w:val="hybridMultilevel"/>
    <w:tmpl w:val="A0E606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DDF"/>
    <w:rsid w:val="000200A7"/>
    <w:rsid w:val="000A2141"/>
    <w:rsid w:val="0015278C"/>
    <w:rsid w:val="0024678D"/>
    <w:rsid w:val="00255CF7"/>
    <w:rsid w:val="002C3BB3"/>
    <w:rsid w:val="00357FEB"/>
    <w:rsid w:val="003F1684"/>
    <w:rsid w:val="004334BA"/>
    <w:rsid w:val="004473A6"/>
    <w:rsid w:val="004D1D2B"/>
    <w:rsid w:val="004F0F85"/>
    <w:rsid w:val="00502DDF"/>
    <w:rsid w:val="00520E65"/>
    <w:rsid w:val="00537B8B"/>
    <w:rsid w:val="00573C27"/>
    <w:rsid w:val="00615E27"/>
    <w:rsid w:val="006C60AC"/>
    <w:rsid w:val="00761767"/>
    <w:rsid w:val="007838EA"/>
    <w:rsid w:val="00812F26"/>
    <w:rsid w:val="00857392"/>
    <w:rsid w:val="00893711"/>
    <w:rsid w:val="008F153C"/>
    <w:rsid w:val="00953EA7"/>
    <w:rsid w:val="009F1445"/>
    <w:rsid w:val="00A60E0B"/>
    <w:rsid w:val="00A75345"/>
    <w:rsid w:val="00AA5CF0"/>
    <w:rsid w:val="00AB4B04"/>
    <w:rsid w:val="00B06A8E"/>
    <w:rsid w:val="00C50117"/>
    <w:rsid w:val="00D61B21"/>
    <w:rsid w:val="00D80EAF"/>
    <w:rsid w:val="00D94262"/>
    <w:rsid w:val="00D949E3"/>
    <w:rsid w:val="00DF6225"/>
    <w:rsid w:val="00E440C1"/>
    <w:rsid w:val="00F27C63"/>
    <w:rsid w:val="00F35610"/>
    <w:rsid w:val="00F91364"/>
    <w:rsid w:val="00FA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CF7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55CF7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4D1D2B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761767"/>
    <w:pPr>
      <w:spacing w:after="0" w:line="240" w:lineRule="auto"/>
    </w:pPr>
    <w:rPr>
      <w:rFonts w:ascii="Times New Roman" w:hAnsi="Times New Roman"/>
      <w:b/>
      <w:sz w:val="28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B4B04"/>
    <w:rPr>
      <w:rFonts w:cs="Times New Roman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3</Pages>
  <Words>340</Words>
  <Characters>1941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14</cp:revision>
  <dcterms:created xsi:type="dcterms:W3CDTF">2020-04-02T09:37:00Z</dcterms:created>
  <dcterms:modified xsi:type="dcterms:W3CDTF">2020-05-24T13:26:00Z</dcterms:modified>
</cp:coreProperties>
</file>